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Willie O Winsbury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Intro Guitar over </w:t>
      </w:r>
      <w:r>
        <w:rPr>
          <w:rFonts w:cs="Comic Sans MS" w:ascii="Comic Sans MS" w:hAnsi="Comic Sans MS"/>
          <w:color w:val="0000FF"/>
          <w:sz w:val="24"/>
          <w:szCs w:val="24"/>
        </w:rPr>
        <w:t>E</w:t>
        <w:tab/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only Guitar picking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 xml:space="preserve">D           A         A     E                       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The king has been a prisoner,</w:t>
        <w:tab/>
        <w:tab/>
        <w:tab/>
        <w:tab/>
        <w:tab/>
        <w:tab/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D            E         D     D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a prisoner long in Spain,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 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        D        A         F#m    F#m  F#m  F#m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Willie of the Winsbury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     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D                 E                 D        D  D  D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Has lain long with his daughter at home.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'What ails thee, what ails thee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daughter Janet?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Well, you look so pale and wan.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have you had any sore sickness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yet been sleeping with a man?'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'I have not had any sore sickness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Nor yet been sleeping with a man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 is for you, my father dear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biding so long in Spain.'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 Akkordeon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 xml:space="preserve">DDDD AAAA AAAA EEEE        DDDD EEEE DDDD DDDD   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 xml:space="preserve">DDDD AAAA AAAA EEEE        DDDD EEEE DDDD DDDD        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'Cast off, cast off your berry-brown gown</w:t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Guitar 2 + Drums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stand naked upon the stone,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 I may know you by your shape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whether you be a maiden or no.'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she's cast off her berry-brown gown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She stood naked upon the stone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her apron was low and her haunches were round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Her face it was pale and wan.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'Oh, was it with a lord or a duke or a knight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a man of birth and fame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was it with one of my serving men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lately come out of Spain?'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Solo Guitar 2 over </w:t>
      </w:r>
      <w:r>
        <w:rPr>
          <w:rFonts w:cs="Comic Sans MS" w:ascii="Comic Sans MS" w:hAnsi="Comic Sans MS"/>
          <w:color w:val="0000FF"/>
          <w:sz w:val="24"/>
          <w:szCs w:val="24"/>
        </w:rPr>
        <w:t>A E</w:t>
        <w:tab/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in Rock Time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'No, it wasn't with a lord or a duke or a knight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Nor a man of birth and fame,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it was with Willy O' Winsbury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(I could bide no longer alone).'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he's called forth his merry men all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By thirty and by three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Saying 'Fetch me this Willy O' Winsbury,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hanged he shall be!'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||||: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AAAA AAAA  EEEE EEEE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F#mF#mF#mF#m  F#mF#mF#mF#m  DDDD DDDD</w:t>
      </w:r>
      <w:r>
        <w:rPr>
          <w:rFonts w:cs="Comic Sans MS" w:ascii="Comic Sans MS" w:hAnsi="Comic Sans MS"/>
          <w:sz w:val="24"/>
          <w:szCs w:val="24"/>
        </w:rPr>
        <w:t xml:space="preserve">  :||||         4x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EEEE EEEE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when he came the King before,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was clad all in red silk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his hair was the colour of strands of gold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His skin it was pale as milk.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'And it is no wonder', said the King,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'That my daughter's love you did win,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if I was a woman as I am a man,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bedfellow you'd have been.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will you marry my daughter Janet,</w:t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only Drums and Voice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By the truth of your right hand?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Oh, will you marry my daughter Janet?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I'll make you a lord of my land.'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'Yes, I will marry your daughter Janet,</w:t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all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By the truth of my right hand.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Yes, I will marry your daughter Janet,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I'll not be a lord of your land.'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he's mounted her on a milk-white steed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himself on a dapple grey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he's made her the lady of as much land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As she may ride in a long summer's day.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Solo Guitar 2 over </w:t>
      </w:r>
      <w:r>
        <w:rPr>
          <w:rFonts w:cs="Comic Sans MS" w:ascii="Comic Sans MS" w:hAnsi="Comic Sans MS"/>
          <w:color w:val="0000FF"/>
          <w:sz w:val="24"/>
          <w:szCs w:val="24"/>
        </w:rPr>
        <w:t>A 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2019-08-08T11:20:35Z</dcterms:created>
  <dc:creator/>
  <dc:description/>
  <dc:language>de-AT</dc:language>
  <cp:lastModifiedBy/>
  <cp:revision>1</cp:revision>
  <dc:subject/>
  <dc:title>mypage</dc:title>
</cp:coreProperties>
</file>